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6699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66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字体 [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"http://www.zhaoyuan.gov.cn/html/page/201806/javascript:turnbig()"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放大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66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"http://www.zhaoyuan.gov.cn/html/page/201806/javascript:turnsmall()"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缩小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66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]</w:t>
      </w:r>
    </w:p>
    <w:tbl>
      <w:tblPr>
        <w:tblW w:w="897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232"/>
        <w:gridCol w:w="943"/>
        <w:gridCol w:w="1435"/>
        <w:gridCol w:w="825"/>
        <w:gridCol w:w="973"/>
        <w:gridCol w:w="825"/>
        <w:gridCol w:w="825"/>
        <w:gridCol w:w="11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7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29503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1806390329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唐慧颖</w:t>
            </w:r>
          </w:p>
        </w:tc>
        <w:tc>
          <w:tcPr>
            <w:tcW w:w="1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西医医师G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7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00813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1806390317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路萧帆</w:t>
            </w:r>
          </w:p>
        </w:tc>
        <w:tc>
          <w:tcPr>
            <w:tcW w:w="1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西医医师G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51.60</w:t>
            </w:r>
          </w:p>
        </w:tc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1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A5D06"/>
    <w:rsid w:val="22FA5D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2018-06-08T06:14:00Z</dcterms:created>
  <dc:creator>Administrator</dc:creator>
  <cp:lastModifiedBy>Administrator</cp:lastModifiedBy>
  <dcterms:modified xsi:type="dcterms:W3CDTF">2018-06-08T06:14:41Z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