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6</w:t>
      </w:r>
    </w:p>
    <w:p>
      <w:pPr>
        <w:snapToGrid w:val="0"/>
        <w:spacing w:line="58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28 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健康监测（现场资格审查、考试或体检前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14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ascii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hint="eastAsia" w:ascii="仿宋" w:hAnsi="仿宋" w:eastAsia="仿宋" w:cs="宋体"/>
          <w:color w:val="000000"/>
          <w:kern w:val="0"/>
          <w:sz w:val="24"/>
        </w:rPr>
        <w:t>签字：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填报日期：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91024"/>
    <w:rsid w:val="004B543F"/>
    <w:rsid w:val="004C7389"/>
    <w:rsid w:val="004E44B0"/>
    <w:rsid w:val="004E782C"/>
    <w:rsid w:val="004F1F45"/>
    <w:rsid w:val="00521F2A"/>
    <w:rsid w:val="0052402B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94930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24B42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219E2DA4"/>
    <w:rsid w:val="244A2E2C"/>
    <w:rsid w:val="2A5F717D"/>
    <w:rsid w:val="2CED394C"/>
    <w:rsid w:val="32DF54BC"/>
    <w:rsid w:val="35144199"/>
    <w:rsid w:val="387A5A7E"/>
    <w:rsid w:val="3A202A22"/>
    <w:rsid w:val="3A3E2A82"/>
    <w:rsid w:val="3A9C5E59"/>
    <w:rsid w:val="407D234E"/>
    <w:rsid w:val="40F154ED"/>
    <w:rsid w:val="42917DBF"/>
    <w:rsid w:val="499B58F2"/>
    <w:rsid w:val="4C1634B1"/>
    <w:rsid w:val="51B45D0C"/>
    <w:rsid w:val="539B12E6"/>
    <w:rsid w:val="54DA03BB"/>
    <w:rsid w:val="5C420B04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5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iPriority w:val="99"/>
    <w:pPr>
      <w:ind w:left="100" w:leftChars="2500"/>
    </w:p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Date Char"/>
    <w:basedOn w:val="6"/>
    <w:link w:val="2"/>
    <w:locked/>
    <w:uiPriority w:val="99"/>
    <w:rPr>
      <w:rFonts w:ascii="Calibri" w:hAnsi="Calibri" w:eastAsia="宋体" w:cs="Times New Roman"/>
      <w:kern w:val="2"/>
      <w:sz w:val="24"/>
      <w:szCs w:val="24"/>
    </w:rPr>
  </w:style>
  <w:style w:type="character" w:customStyle="1" w:styleId="8">
    <w:name w:val="Footer Char"/>
    <w:basedOn w:val="6"/>
    <w:link w:val="3"/>
    <w:semiHidden/>
    <w:uiPriority w:val="99"/>
    <w:rPr>
      <w:rFonts w:ascii="Calibri" w:hAnsi="Calibri"/>
      <w:sz w:val="18"/>
      <w:szCs w:val="18"/>
    </w:rPr>
  </w:style>
  <w:style w:type="character" w:customStyle="1" w:styleId="9">
    <w:name w:val="Header Char"/>
    <w:basedOn w:val="6"/>
    <w:link w:val="4"/>
    <w:semiHidden/>
    <w:uiPriority w:val="99"/>
    <w:rPr>
      <w:rFonts w:ascii="Calibri" w:hAnsi="Calibri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HP Inc.</Company>
  <Pages>1</Pages>
  <Words>87</Words>
  <Characters>501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ぺ灬cc果冻ル</cp:lastModifiedBy>
  <cp:lastPrinted>2021-04-17T11:42:00Z</cp:lastPrinted>
  <dcterms:modified xsi:type="dcterms:W3CDTF">2021-06-01T07:39:01Z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6F51FB3C365B4BFF92B993BE95723A31</vt:lpwstr>
  </property>
</Properties>
</file>