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附件</w:t>
      </w:r>
      <w:r>
        <w:rPr>
          <w:rFonts w:ascii="仿宋" w:hAnsi="仿宋" w:eastAsia="仿宋"/>
          <w:sz w:val="32"/>
          <w:szCs w:val="32"/>
        </w:rPr>
        <w:t>4</w:t>
      </w:r>
    </w:p>
    <w:p>
      <w:pPr>
        <w:spacing w:line="400" w:lineRule="exact"/>
        <w:rPr>
          <w:rFonts w:ascii="方正小标宋简体" w:eastAsia="方正小标宋简体"/>
          <w:sz w:val="34"/>
          <w:szCs w:val="34"/>
        </w:rPr>
      </w:pPr>
    </w:p>
    <w:p>
      <w:pPr>
        <w:spacing w:line="400" w:lineRule="exact"/>
        <w:jc w:val="center"/>
        <w:rPr>
          <w:rFonts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专业研究方向承诺表</w:t>
      </w:r>
    </w:p>
    <w:p>
      <w:pPr>
        <w:spacing w:line="400" w:lineRule="exact"/>
        <w:jc w:val="center"/>
        <w:rPr>
          <w:rFonts w:ascii="方正小标宋简体" w:eastAsia="方正小标宋简体"/>
          <w:sz w:val="34"/>
          <w:szCs w:val="34"/>
        </w:rPr>
      </w:pPr>
    </w:p>
    <w:tbl>
      <w:tblPr>
        <w:tblStyle w:val="5"/>
        <w:tblW w:w="830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"/>
        <w:gridCol w:w="587"/>
        <w:gridCol w:w="1395"/>
        <w:gridCol w:w="1060"/>
        <w:gridCol w:w="1634"/>
        <w:gridCol w:w="302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9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姓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  <w:szCs w:val="24"/>
              </w:rPr>
              <w:t>名</w:t>
            </w:r>
          </w:p>
        </w:tc>
        <w:tc>
          <w:tcPr>
            <w:tcW w:w="245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34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身份证号码</w:t>
            </w:r>
          </w:p>
        </w:tc>
        <w:tc>
          <w:tcPr>
            <w:tcW w:w="302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88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报考单位及岗位</w:t>
            </w:r>
          </w:p>
        </w:tc>
        <w:tc>
          <w:tcPr>
            <w:tcW w:w="5714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88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毕业院校及专业研究方向</w:t>
            </w:r>
          </w:p>
        </w:tc>
        <w:tc>
          <w:tcPr>
            <w:tcW w:w="5714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  <w:jc w:val="center"/>
        </w:trPr>
        <w:tc>
          <w:tcPr>
            <w:tcW w:w="606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与专业方向相关的学习、实习等情况</w:t>
            </w:r>
          </w:p>
        </w:tc>
        <w:tc>
          <w:tcPr>
            <w:tcW w:w="198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应聘使用学历学习阶段所学相关课程</w:t>
            </w:r>
          </w:p>
        </w:tc>
        <w:tc>
          <w:tcPr>
            <w:tcW w:w="5714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0" w:hRule="atLeast"/>
          <w:jc w:val="center"/>
        </w:trPr>
        <w:tc>
          <w:tcPr>
            <w:tcW w:w="606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8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应聘使用学历毕业论文题目及内容摘要</w:t>
            </w:r>
          </w:p>
        </w:tc>
        <w:tc>
          <w:tcPr>
            <w:tcW w:w="5714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2" w:hRule="atLeast"/>
          <w:jc w:val="center"/>
        </w:trPr>
        <w:tc>
          <w:tcPr>
            <w:tcW w:w="606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8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已发表的相关论文</w:t>
            </w:r>
          </w:p>
        </w:tc>
        <w:tc>
          <w:tcPr>
            <w:tcW w:w="5714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2" w:hRule="atLeast"/>
          <w:jc w:val="center"/>
        </w:trPr>
        <w:tc>
          <w:tcPr>
            <w:tcW w:w="606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8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参与的相关科研</w:t>
            </w:r>
          </w:p>
        </w:tc>
        <w:tc>
          <w:tcPr>
            <w:tcW w:w="5714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2" w:hRule="atLeast"/>
          <w:jc w:val="center"/>
        </w:trPr>
        <w:tc>
          <w:tcPr>
            <w:tcW w:w="606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8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相关实习经历</w:t>
            </w:r>
          </w:p>
        </w:tc>
        <w:tc>
          <w:tcPr>
            <w:tcW w:w="5714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2" w:hRule="atLeast"/>
          <w:jc w:val="center"/>
        </w:trPr>
        <w:tc>
          <w:tcPr>
            <w:tcW w:w="2588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其他需要说明的问题</w:t>
            </w:r>
          </w:p>
        </w:tc>
        <w:tc>
          <w:tcPr>
            <w:tcW w:w="5714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>
      <w:pPr>
        <w:spacing w:line="360" w:lineRule="exact"/>
        <w:ind w:firstLine="555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本人承诺：以上所填内容均属实且能提供出相关证明材料。如我违反以上承诺，自愿承担取消聘用资格等相应责任。</w:t>
      </w:r>
    </w:p>
    <w:p>
      <w:pPr>
        <w:tabs>
          <w:tab w:val="left" w:pos="4782"/>
        </w:tabs>
        <w:spacing w:line="36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ab/>
      </w:r>
      <w:r>
        <w:rPr>
          <w:rFonts w:hint="eastAsia" w:ascii="仿宋_GB2312" w:eastAsia="仿宋_GB2312"/>
          <w:sz w:val="28"/>
          <w:szCs w:val="28"/>
        </w:rPr>
        <w:t>签名：</w:t>
      </w:r>
    </w:p>
    <w:p>
      <w:pPr>
        <w:spacing w:line="360" w:lineRule="exact"/>
        <w:jc w:val="center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 xml:space="preserve">                       2021</w:t>
      </w:r>
      <w:r>
        <w:rPr>
          <w:rFonts w:hint="eastAsia" w:ascii="仿宋_GB2312" w:eastAsia="仿宋_GB2312"/>
          <w:sz w:val="28"/>
          <w:szCs w:val="28"/>
        </w:rPr>
        <w:t>年</w:t>
      </w:r>
      <w:r>
        <w:rPr>
          <w:rFonts w:ascii="仿宋_GB2312" w:eastAsia="仿宋_GB2312"/>
          <w:sz w:val="28"/>
          <w:szCs w:val="28"/>
        </w:rPr>
        <w:t xml:space="preserve">   </w:t>
      </w:r>
      <w:r>
        <w:rPr>
          <w:rFonts w:hint="eastAsia" w:ascii="仿宋_GB2312" w:eastAsia="仿宋_GB2312"/>
          <w:sz w:val="28"/>
          <w:szCs w:val="28"/>
        </w:rPr>
        <w:t>月</w:t>
      </w:r>
      <w:r>
        <w:rPr>
          <w:rFonts w:ascii="仿宋_GB2312" w:eastAsia="仿宋_GB2312"/>
          <w:sz w:val="28"/>
          <w:szCs w:val="28"/>
        </w:rPr>
        <w:t xml:space="preserve">   </w:t>
      </w:r>
      <w:r>
        <w:rPr>
          <w:rFonts w:hint="eastAsia" w:ascii="仿宋_GB2312" w:eastAsia="仿宋_GB2312"/>
          <w:sz w:val="28"/>
          <w:szCs w:val="28"/>
        </w:rPr>
        <w:t>日</w:t>
      </w:r>
    </w:p>
    <w:p>
      <w:pPr>
        <w:spacing w:line="36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注：英文内容需要同时注明中文翻译；本表需由考生本人亲笔填写，并签名确认。表格空间不够，可在背面书写或加页。</w:t>
      </w:r>
    </w:p>
    <w:sectPr>
      <w:pgSz w:w="11906" w:h="16838"/>
      <w:pgMar w:top="1440" w:right="1797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320B6"/>
    <w:rsid w:val="00054070"/>
    <w:rsid w:val="001F5916"/>
    <w:rsid w:val="00221D2F"/>
    <w:rsid w:val="002E0598"/>
    <w:rsid w:val="002F5242"/>
    <w:rsid w:val="003203F6"/>
    <w:rsid w:val="004320B6"/>
    <w:rsid w:val="004A4807"/>
    <w:rsid w:val="004A607F"/>
    <w:rsid w:val="00501F00"/>
    <w:rsid w:val="005F2C73"/>
    <w:rsid w:val="00610BEF"/>
    <w:rsid w:val="006D1FCE"/>
    <w:rsid w:val="006E458F"/>
    <w:rsid w:val="00761FD8"/>
    <w:rsid w:val="007B060E"/>
    <w:rsid w:val="007B0F94"/>
    <w:rsid w:val="007B70F6"/>
    <w:rsid w:val="007D3C74"/>
    <w:rsid w:val="00810E1C"/>
    <w:rsid w:val="00832B21"/>
    <w:rsid w:val="008909CE"/>
    <w:rsid w:val="009A3565"/>
    <w:rsid w:val="00A3085C"/>
    <w:rsid w:val="00AC3E5B"/>
    <w:rsid w:val="00AC5855"/>
    <w:rsid w:val="00AD0E35"/>
    <w:rsid w:val="00B36DCE"/>
    <w:rsid w:val="00B6777F"/>
    <w:rsid w:val="00B82E95"/>
    <w:rsid w:val="00B912D6"/>
    <w:rsid w:val="00BC70C5"/>
    <w:rsid w:val="00BF694D"/>
    <w:rsid w:val="00C149C2"/>
    <w:rsid w:val="00C50464"/>
    <w:rsid w:val="00C65448"/>
    <w:rsid w:val="00CE46D5"/>
    <w:rsid w:val="00D04A21"/>
    <w:rsid w:val="00D72E0B"/>
    <w:rsid w:val="00D84A01"/>
    <w:rsid w:val="00DD2611"/>
    <w:rsid w:val="00DD4B5D"/>
    <w:rsid w:val="00E13C8E"/>
    <w:rsid w:val="00E34977"/>
    <w:rsid w:val="00EE3158"/>
    <w:rsid w:val="00EF61F9"/>
    <w:rsid w:val="00F559CE"/>
    <w:rsid w:val="00F64B5A"/>
    <w:rsid w:val="11C50145"/>
    <w:rsid w:val="16086879"/>
    <w:rsid w:val="18267586"/>
    <w:rsid w:val="1E410545"/>
    <w:rsid w:val="205F607A"/>
    <w:rsid w:val="23CD5610"/>
    <w:rsid w:val="301728C7"/>
    <w:rsid w:val="39C61829"/>
    <w:rsid w:val="648F3302"/>
    <w:rsid w:val="6A756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iPriority w:val="99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iPriority w:val="99"/>
    <w:rPr>
      <w:sz w:val="18"/>
      <w:szCs w:val="18"/>
    </w:rPr>
  </w:style>
  <w:style w:type="paragraph" w:styleId="3">
    <w:name w:val="footer"/>
    <w:basedOn w:val="1"/>
    <w:link w:val="9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99"/>
    <w:rPr>
      <w:kern w:val="0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Balloon Text Char"/>
    <w:basedOn w:val="7"/>
    <w:link w:val="2"/>
    <w:semiHidden/>
    <w:qFormat/>
    <w:locked/>
    <w:uiPriority w:val="99"/>
    <w:rPr>
      <w:rFonts w:cs="Times New Roman"/>
      <w:sz w:val="18"/>
      <w:szCs w:val="18"/>
    </w:rPr>
  </w:style>
  <w:style w:type="character" w:customStyle="1" w:styleId="9">
    <w:name w:val="Footer Char"/>
    <w:basedOn w:val="7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10">
    <w:name w:val="Header Char"/>
    <w:basedOn w:val="7"/>
    <w:link w:val="4"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Microsoft</Company>
  <Pages>1</Pages>
  <Words>45</Words>
  <Characters>260</Characters>
  <Lines>0</Lines>
  <Paragraphs>0</Paragraphs>
  <TotalTime>2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2017-04-18T07:25:00Z</dcterms:created>
  <dc:creator>test</dc:creator>
  <cp:lastModifiedBy>ぺ灬cc果冻ル</cp:lastModifiedBy>
  <cp:lastPrinted>2021-04-17T11:42:00Z</cp:lastPrinted>
  <dcterms:modified xsi:type="dcterms:W3CDTF">2021-06-01T07:38:23Z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  <property fmtid="{D5CDD505-2E9C-101B-9397-08002B2CF9AE}" pid="3" name="ICV">
    <vt:lpwstr>992CA467B761434FB46F85F5275E83CD</vt:lpwstr>
  </property>
</Properties>
</file>