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27" w:rsidRPr="00FF2F40" w:rsidRDefault="00FD2627" w:rsidP="00FF2F40">
      <w:pPr>
        <w:jc w:val="left"/>
        <w:rPr>
          <w:rFonts w:ascii="宋体"/>
          <w:sz w:val="28"/>
          <w:szCs w:val="28"/>
        </w:rPr>
      </w:pPr>
    </w:p>
    <w:p w:rsidR="00FD2627" w:rsidRDefault="00FD262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健康诚信承诺书</w:t>
      </w:r>
    </w:p>
    <w:p w:rsidR="00FD2627" w:rsidRDefault="00FD2627">
      <w:r>
        <w:t xml:space="preserve"> </w:t>
      </w:r>
    </w:p>
    <w:p w:rsidR="00FD2627" w:rsidRDefault="00FD2627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姓名：</w:t>
      </w:r>
      <w:r>
        <w:rPr>
          <w:rFonts w:ascii="宋体" w:hAnsi="宋体"/>
          <w:sz w:val="28"/>
          <w:szCs w:val="28"/>
        </w:rPr>
        <w:t xml:space="preserve">         </w:t>
      </w:r>
      <w:r>
        <w:rPr>
          <w:rFonts w:ascii="宋体" w:hAnsi="宋体" w:hint="eastAsia"/>
          <w:sz w:val="28"/>
          <w:szCs w:val="28"/>
        </w:rPr>
        <w:t>手机号码</w:t>
      </w:r>
      <w:r>
        <w:rPr>
          <w:rFonts w:ascii="宋体" w:hAnsi="宋体"/>
          <w:sz w:val="28"/>
          <w:szCs w:val="28"/>
        </w:rPr>
        <w:t xml:space="preserve">:                   </w:t>
      </w:r>
    </w:p>
    <w:p w:rsidR="00FD2627" w:rsidRDefault="00FD2627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身份证号码：</w:t>
      </w:r>
      <w:r>
        <w:rPr>
          <w:rFonts w:ascii="宋体" w:hAnsi="宋体"/>
          <w:sz w:val="28"/>
          <w:szCs w:val="28"/>
        </w:rPr>
        <w:t xml:space="preserve">                           </w:t>
      </w:r>
    </w:p>
    <w:p w:rsidR="00FD2627" w:rsidRDefault="00FD2627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现所在地址：</w:t>
      </w:r>
      <w:r>
        <w:rPr>
          <w:rFonts w:ascii="宋体" w:hAnsi="宋体"/>
          <w:sz w:val="28"/>
          <w:szCs w:val="28"/>
        </w:rPr>
        <w:t xml:space="preserve">                    </w:t>
      </w:r>
      <w:r>
        <w:rPr>
          <w:rFonts w:ascii="宋体" w:hAnsi="宋体" w:hint="eastAsia"/>
          <w:sz w:val="28"/>
          <w:szCs w:val="28"/>
        </w:rPr>
        <w:t>（是否中高风险地区：是、否）</w:t>
      </w:r>
      <w:r>
        <w:rPr>
          <w:rFonts w:ascii="宋体" w:hAnsi="宋体"/>
          <w:sz w:val="28"/>
          <w:szCs w:val="28"/>
        </w:rPr>
        <w:t xml:space="preserve">   </w:t>
      </w:r>
      <w:bookmarkStart w:id="0" w:name="_GoBack"/>
      <w:bookmarkEnd w:id="0"/>
      <w:r>
        <w:rPr>
          <w:rFonts w:ascii="宋体" w:hAnsi="宋体"/>
          <w:sz w:val="28"/>
          <w:szCs w:val="28"/>
        </w:rPr>
        <w:t xml:space="preserve">                      </w:t>
      </w:r>
    </w:p>
    <w:p w:rsidR="00FD2627" w:rsidRDefault="00FD2627" w:rsidP="008D36A4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>
        <w:rPr>
          <w:rFonts w:ascii="宋体" w:hAnsi="宋体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天内是否被诊断为新冠肺炎确诊患者、疑似患者、阳性感染者或从境外疫情高发地区返回或曾有发热、持续干咳、乏力症状：（是、否）</w:t>
      </w:r>
    </w:p>
    <w:p w:rsidR="00FD2627" w:rsidRDefault="00FD2627" w:rsidP="008D36A4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>
        <w:rPr>
          <w:rFonts w:ascii="宋体" w:hAnsi="宋体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天内是否与疫情中高风险地区人员、有发热或呼吸道症状的人员、境外返回人员有接触史：（是、否）</w:t>
      </w:r>
    </w:p>
    <w:p w:rsidR="00FD2627" w:rsidRDefault="00FD2627" w:rsidP="008D36A4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三、是否存在其他需要说明的健康问题。（是、否）</w:t>
      </w:r>
    </w:p>
    <w:p w:rsidR="00FD2627" w:rsidRDefault="00FD2627" w:rsidP="008D36A4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       </w:t>
      </w:r>
    </w:p>
    <w:p w:rsidR="00FD2627" w:rsidRDefault="00FD2627" w:rsidP="008D36A4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本人承诺遵守考试组织方疫情防控的有关规定，以上内容属实，如隐瞒、虚报，本人承担一切法律责任或相应后果。在应考至考试结束期间，主动做好个人健康防护，如有不适症状，及时报告。</w:t>
      </w:r>
    </w:p>
    <w:p w:rsidR="00FD2627" w:rsidRDefault="00FD2627" w:rsidP="008D36A4">
      <w:pPr>
        <w:ind w:firstLineChars="200" w:firstLine="31680"/>
        <w:rPr>
          <w:rFonts w:ascii="宋体"/>
          <w:sz w:val="28"/>
          <w:szCs w:val="28"/>
        </w:rPr>
      </w:pPr>
    </w:p>
    <w:p w:rsidR="00FD2627" w:rsidRDefault="00FD2627" w:rsidP="008D36A4">
      <w:pPr>
        <w:ind w:firstLineChars="1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承诺人（签名）：</w:t>
      </w:r>
      <w:r>
        <w:rPr>
          <w:rFonts w:ascii="宋体" w:hAnsi="宋体"/>
          <w:sz w:val="28"/>
          <w:szCs w:val="28"/>
        </w:rPr>
        <w:t xml:space="preserve">             </w:t>
      </w:r>
    </w:p>
    <w:p w:rsidR="00FD2627" w:rsidRDefault="00FD2627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:rsidR="00FD2627" w:rsidRDefault="00FD2627" w:rsidP="008476BA">
      <w:pPr>
        <w:ind w:firstLineChars="155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sectPr w:rsidR="00FD2627" w:rsidSect="00215ED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627" w:rsidRDefault="00FD2627">
      <w:r>
        <w:separator/>
      </w:r>
    </w:p>
  </w:endnote>
  <w:endnote w:type="continuationSeparator" w:id="1">
    <w:p w:rsidR="00FD2627" w:rsidRDefault="00FD2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627" w:rsidRDefault="00FD2627">
      <w:r>
        <w:separator/>
      </w:r>
    </w:p>
  </w:footnote>
  <w:footnote w:type="continuationSeparator" w:id="1">
    <w:p w:rsidR="00FD2627" w:rsidRDefault="00FD2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27" w:rsidRDefault="00FD2627" w:rsidP="006A72C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AE2"/>
    <w:rsid w:val="0000396E"/>
    <w:rsid w:val="00010513"/>
    <w:rsid w:val="00024099"/>
    <w:rsid w:val="00027078"/>
    <w:rsid w:val="00033770"/>
    <w:rsid w:val="00041FBE"/>
    <w:rsid w:val="00050EEA"/>
    <w:rsid w:val="00052542"/>
    <w:rsid w:val="0005365F"/>
    <w:rsid w:val="0005382E"/>
    <w:rsid w:val="00057127"/>
    <w:rsid w:val="00057EAB"/>
    <w:rsid w:val="00062162"/>
    <w:rsid w:val="000676F5"/>
    <w:rsid w:val="00070C1C"/>
    <w:rsid w:val="00077E64"/>
    <w:rsid w:val="00082709"/>
    <w:rsid w:val="00095D59"/>
    <w:rsid w:val="000A1CD4"/>
    <w:rsid w:val="000A4E6B"/>
    <w:rsid w:val="000A57A1"/>
    <w:rsid w:val="000B5046"/>
    <w:rsid w:val="000B7753"/>
    <w:rsid w:val="000C3A08"/>
    <w:rsid w:val="000E5485"/>
    <w:rsid w:val="000E6C6F"/>
    <w:rsid w:val="000F3AA3"/>
    <w:rsid w:val="000F743E"/>
    <w:rsid w:val="001140CB"/>
    <w:rsid w:val="001257F5"/>
    <w:rsid w:val="00127234"/>
    <w:rsid w:val="0013129D"/>
    <w:rsid w:val="00133C37"/>
    <w:rsid w:val="00134B50"/>
    <w:rsid w:val="00137934"/>
    <w:rsid w:val="0014014F"/>
    <w:rsid w:val="00147711"/>
    <w:rsid w:val="0015019D"/>
    <w:rsid w:val="00155229"/>
    <w:rsid w:val="00164EEE"/>
    <w:rsid w:val="001669EF"/>
    <w:rsid w:val="00166EAF"/>
    <w:rsid w:val="00167CDD"/>
    <w:rsid w:val="001713A5"/>
    <w:rsid w:val="00172753"/>
    <w:rsid w:val="00172C2F"/>
    <w:rsid w:val="00176E84"/>
    <w:rsid w:val="00181216"/>
    <w:rsid w:val="001844B1"/>
    <w:rsid w:val="00184AF5"/>
    <w:rsid w:val="00185D39"/>
    <w:rsid w:val="00186C2F"/>
    <w:rsid w:val="00196325"/>
    <w:rsid w:val="00196E1B"/>
    <w:rsid w:val="001A62F8"/>
    <w:rsid w:val="001C5BD6"/>
    <w:rsid w:val="001C63A5"/>
    <w:rsid w:val="001C6782"/>
    <w:rsid w:val="001C7B79"/>
    <w:rsid w:val="001D0C62"/>
    <w:rsid w:val="001D2DFA"/>
    <w:rsid w:val="001D63C4"/>
    <w:rsid w:val="001E07B7"/>
    <w:rsid w:val="001E287A"/>
    <w:rsid w:val="001E3B6C"/>
    <w:rsid w:val="001F735A"/>
    <w:rsid w:val="00205F92"/>
    <w:rsid w:val="00207F9A"/>
    <w:rsid w:val="00215EDC"/>
    <w:rsid w:val="00216072"/>
    <w:rsid w:val="00217582"/>
    <w:rsid w:val="002347EB"/>
    <w:rsid w:val="00241938"/>
    <w:rsid w:val="0024526B"/>
    <w:rsid w:val="00245C8B"/>
    <w:rsid w:val="00250D44"/>
    <w:rsid w:val="00260D45"/>
    <w:rsid w:val="002641DF"/>
    <w:rsid w:val="0026585B"/>
    <w:rsid w:val="00265948"/>
    <w:rsid w:val="002671AF"/>
    <w:rsid w:val="00271878"/>
    <w:rsid w:val="00280F65"/>
    <w:rsid w:val="00283556"/>
    <w:rsid w:val="00284C4E"/>
    <w:rsid w:val="00294FF9"/>
    <w:rsid w:val="002A2893"/>
    <w:rsid w:val="002B1072"/>
    <w:rsid w:val="002B686F"/>
    <w:rsid w:val="002C18F5"/>
    <w:rsid w:val="002C42FC"/>
    <w:rsid w:val="002C4982"/>
    <w:rsid w:val="002D0106"/>
    <w:rsid w:val="002D4D4F"/>
    <w:rsid w:val="002E7C6A"/>
    <w:rsid w:val="002F1B7D"/>
    <w:rsid w:val="00302804"/>
    <w:rsid w:val="003052C3"/>
    <w:rsid w:val="00306A85"/>
    <w:rsid w:val="0030714F"/>
    <w:rsid w:val="00311B22"/>
    <w:rsid w:val="00311B73"/>
    <w:rsid w:val="00320E93"/>
    <w:rsid w:val="00321E31"/>
    <w:rsid w:val="00327343"/>
    <w:rsid w:val="00327670"/>
    <w:rsid w:val="00330273"/>
    <w:rsid w:val="00334F98"/>
    <w:rsid w:val="003357A5"/>
    <w:rsid w:val="003369DD"/>
    <w:rsid w:val="00344070"/>
    <w:rsid w:val="00353435"/>
    <w:rsid w:val="0035408F"/>
    <w:rsid w:val="0035417B"/>
    <w:rsid w:val="00360DFB"/>
    <w:rsid w:val="003643FC"/>
    <w:rsid w:val="00381220"/>
    <w:rsid w:val="003871D3"/>
    <w:rsid w:val="00387245"/>
    <w:rsid w:val="0039203F"/>
    <w:rsid w:val="00392CB0"/>
    <w:rsid w:val="0039784A"/>
    <w:rsid w:val="003A25C1"/>
    <w:rsid w:val="003A4534"/>
    <w:rsid w:val="003A5518"/>
    <w:rsid w:val="003B56D1"/>
    <w:rsid w:val="003B5800"/>
    <w:rsid w:val="003B5BA8"/>
    <w:rsid w:val="003C0457"/>
    <w:rsid w:val="003C1C68"/>
    <w:rsid w:val="003C1F17"/>
    <w:rsid w:val="003C2DE8"/>
    <w:rsid w:val="003C57B8"/>
    <w:rsid w:val="003C63F1"/>
    <w:rsid w:val="003C65DD"/>
    <w:rsid w:val="003D5460"/>
    <w:rsid w:val="003E07CF"/>
    <w:rsid w:val="003E21BC"/>
    <w:rsid w:val="003E4035"/>
    <w:rsid w:val="003F0E94"/>
    <w:rsid w:val="003F3306"/>
    <w:rsid w:val="003F3D54"/>
    <w:rsid w:val="00414120"/>
    <w:rsid w:val="00416A70"/>
    <w:rsid w:val="0042448F"/>
    <w:rsid w:val="00426462"/>
    <w:rsid w:val="004416D2"/>
    <w:rsid w:val="00442A2B"/>
    <w:rsid w:val="00443892"/>
    <w:rsid w:val="00453B8F"/>
    <w:rsid w:val="00453BEF"/>
    <w:rsid w:val="00454C48"/>
    <w:rsid w:val="0046159E"/>
    <w:rsid w:val="00470AAF"/>
    <w:rsid w:val="00472A1C"/>
    <w:rsid w:val="0047406D"/>
    <w:rsid w:val="00477D2D"/>
    <w:rsid w:val="0048167B"/>
    <w:rsid w:val="00482BE8"/>
    <w:rsid w:val="00483C4E"/>
    <w:rsid w:val="00483E9F"/>
    <w:rsid w:val="00485B56"/>
    <w:rsid w:val="00491F49"/>
    <w:rsid w:val="00492C57"/>
    <w:rsid w:val="0049575F"/>
    <w:rsid w:val="004A42A8"/>
    <w:rsid w:val="004A7A2A"/>
    <w:rsid w:val="004C2771"/>
    <w:rsid w:val="004C2920"/>
    <w:rsid w:val="004D22E2"/>
    <w:rsid w:val="004D271B"/>
    <w:rsid w:val="004D6009"/>
    <w:rsid w:val="004F6174"/>
    <w:rsid w:val="0050234C"/>
    <w:rsid w:val="00506F9A"/>
    <w:rsid w:val="005134CA"/>
    <w:rsid w:val="005164E1"/>
    <w:rsid w:val="0052423F"/>
    <w:rsid w:val="00532243"/>
    <w:rsid w:val="00532359"/>
    <w:rsid w:val="005338E4"/>
    <w:rsid w:val="00535161"/>
    <w:rsid w:val="00535349"/>
    <w:rsid w:val="00544A3A"/>
    <w:rsid w:val="00545914"/>
    <w:rsid w:val="00545E5D"/>
    <w:rsid w:val="00546E4A"/>
    <w:rsid w:val="00547C9C"/>
    <w:rsid w:val="00567DA0"/>
    <w:rsid w:val="00571A90"/>
    <w:rsid w:val="005770AD"/>
    <w:rsid w:val="005979A2"/>
    <w:rsid w:val="005A153A"/>
    <w:rsid w:val="005A3BDC"/>
    <w:rsid w:val="005B64AB"/>
    <w:rsid w:val="005C1230"/>
    <w:rsid w:val="005C47C5"/>
    <w:rsid w:val="005C4985"/>
    <w:rsid w:val="005C6A08"/>
    <w:rsid w:val="005D18C7"/>
    <w:rsid w:val="005D316F"/>
    <w:rsid w:val="005D73CD"/>
    <w:rsid w:val="005E4286"/>
    <w:rsid w:val="005E5573"/>
    <w:rsid w:val="005E7129"/>
    <w:rsid w:val="00600992"/>
    <w:rsid w:val="00611DA8"/>
    <w:rsid w:val="006124A0"/>
    <w:rsid w:val="00623D52"/>
    <w:rsid w:val="00630680"/>
    <w:rsid w:val="00633257"/>
    <w:rsid w:val="00633CCE"/>
    <w:rsid w:val="006358D0"/>
    <w:rsid w:val="006363F4"/>
    <w:rsid w:val="00641562"/>
    <w:rsid w:val="00642C20"/>
    <w:rsid w:val="00646F9D"/>
    <w:rsid w:val="006531AB"/>
    <w:rsid w:val="00657AC6"/>
    <w:rsid w:val="006622CE"/>
    <w:rsid w:val="0066488A"/>
    <w:rsid w:val="006675E4"/>
    <w:rsid w:val="00670E3D"/>
    <w:rsid w:val="006720EC"/>
    <w:rsid w:val="00672FFA"/>
    <w:rsid w:val="00673A53"/>
    <w:rsid w:val="00673DF0"/>
    <w:rsid w:val="00674073"/>
    <w:rsid w:val="00676DFA"/>
    <w:rsid w:val="00680B93"/>
    <w:rsid w:val="00680E90"/>
    <w:rsid w:val="00681BB5"/>
    <w:rsid w:val="00683F0B"/>
    <w:rsid w:val="00686421"/>
    <w:rsid w:val="006A31B3"/>
    <w:rsid w:val="006A72C5"/>
    <w:rsid w:val="006B78F0"/>
    <w:rsid w:val="006C11C5"/>
    <w:rsid w:val="006C1FF0"/>
    <w:rsid w:val="006C3DF8"/>
    <w:rsid w:val="006C5326"/>
    <w:rsid w:val="006D6EDE"/>
    <w:rsid w:val="006E700C"/>
    <w:rsid w:val="006F2022"/>
    <w:rsid w:val="006F3993"/>
    <w:rsid w:val="006F54C5"/>
    <w:rsid w:val="006F7AA8"/>
    <w:rsid w:val="00702608"/>
    <w:rsid w:val="00713DFE"/>
    <w:rsid w:val="0072562A"/>
    <w:rsid w:val="00746B5E"/>
    <w:rsid w:val="0075195E"/>
    <w:rsid w:val="00753CFE"/>
    <w:rsid w:val="007569B5"/>
    <w:rsid w:val="00757724"/>
    <w:rsid w:val="00761E67"/>
    <w:rsid w:val="007628EF"/>
    <w:rsid w:val="007633C7"/>
    <w:rsid w:val="00776C0F"/>
    <w:rsid w:val="00776C91"/>
    <w:rsid w:val="0078009D"/>
    <w:rsid w:val="007812A2"/>
    <w:rsid w:val="00781543"/>
    <w:rsid w:val="007829D1"/>
    <w:rsid w:val="007835C3"/>
    <w:rsid w:val="00790A5F"/>
    <w:rsid w:val="007940D4"/>
    <w:rsid w:val="007962C3"/>
    <w:rsid w:val="007A1890"/>
    <w:rsid w:val="007A4C0D"/>
    <w:rsid w:val="007B0BA5"/>
    <w:rsid w:val="007B1D2B"/>
    <w:rsid w:val="007B458A"/>
    <w:rsid w:val="007C0BD3"/>
    <w:rsid w:val="007C16E5"/>
    <w:rsid w:val="007C1F3E"/>
    <w:rsid w:val="007C48F1"/>
    <w:rsid w:val="007D7291"/>
    <w:rsid w:val="007F1FCA"/>
    <w:rsid w:val="007F6AE2"/>
    <w:rsid w:val="008014D1"/>
    <w:rsid w:val="00803196"/>
    <w:rsid w:val="0080402C"/>
    <w:rsid w:val="008105F4"/>
    <w:rsid w:val="00816373"/>
    <w:rsid w:val="008214F2"/>
    <w:rsid w:val="00830A62"/>
    <w:rsid w:val="00843EC4"/>
    <w:rsid w:val="00847056"/>
    <w:rsid w:val="008476BA"/>
    <w:rsid w:val="00851974"/>
    <w:rsid w:val="00851B77"/>
    <w:rsid w:val="00852DE0"/>
    <w:rsid w:val="0085726C"/>
    <w:rsid w:val="00861765"/>
    <w:rsid w:val="00862C28"/>
    <w:rsid w:val="00863228"/>
    <w:rsid w:val="00873B83"/>
    <w:rsid w:val="00873DAD"/>
    <w:rsid w:val="00886498"/>
    <w:rsid w:val="00892FA3"/>
    <w:rsid w:val="008962EB"/>
    <w:rsid w:val="008A0C2F"/>
    <w:rsid w:val="008A6498"/>
    <w:rsid w:val="008A79A1"/>
    <w:rsid w:val="008B0E10"/>
    <w:rsid w:val="008C3595"/>
    <w:rsid w:val="008C5B76"/>
    <w:rsid w:val="008C6559"/>
    <w:rsid w:val="008D17B9"/>
    <w:rsid w:val="008D36A4"/>
    <w:rsid w:val="008D46F6"/>
    <w:rsid w:val="008D7097"/>
    <w:rsid w:val="008E1DFA"/>
    <w:rsid w:val="008F4EAF"/>
    <w:rsid w:val="00901C4C"/>
    <w:rsid w:val="00902E31"/>
    <w:rsid w:val="00905430"/>
    <w:rsid w:val="00912916"/>
    <w:rsid w:val="00912AC6"/>
    <w:rsid w:val="00913D7F"/>
    <w:rsid w:val="00914937"/>
    <w:rsid w:val="0091648A"/>
    <w:rsid w:val="00917622"/>
    <w:rsid w:val="00921BA7"/>
    <w:rsid w:val="00922850"/>
    <w:rsid w:val="00931411"/>
    <w:rsid w:val="009314C6"/>
    <w:rsid w:val="009326E5"/>
    <w:rsid w:val="00942214"/>
    <w:rsid w:val="00942A6F"/>
    <w:rsid w:val="009432AB"/>
    <w:rsid w:val="0094452B"/>
    <w:rsid w:val="00950EAB"/>
    <w:rsid w:val="00952B8C"/>
    <w:rsid w:val="00955DCC"/>
    <w:rsid w:val="009602BC"/>
    <w:rsid w:val="00963F48"/>
    <w:rsid w:val="00967AEC"/>
    <w:rsid w:val="00967E81"/>
    <w:rsid w:val="00970B08"/>
    <w:rsid w:val="00974778"/>
    <w:rsid w:val="00983FF8"/>
    <w:rsid w:val="00986F13"/>
    <w:rsid w:val="0098769F"/>
    <w:rsid w:val="00987B08"/>
    <w:rsid w:val="00987DAD"/>
    <w:rsid w:val="00993BA7"/>
    <w:rsid w:val="00993D29"/>
    <w:rsid w:val="009A004E"/>
    <w:rsid w:val="009A08AC"/>
    <w:rsid w:val="009A5514"/>
    <w:rsid w:val="009A5B14"/>
    <w:rsid w:val="009C49C6"/>
    <w:rsid w:val="009C6D3E"/>
    <w:rsid w:val="009C7CBF"/>
    <w:rsid w:val="009D3ACC"/>
    <w:rsid w:val="009E5967"/>
    <w:rsid w:val="009E60F9"/>
    <w:rsid w:val="009E655B"/>
    <w:rsid w:val="009E66D7"/>
    <w:rsid w:val="009E6D69"/>
    <w:rsid w:val="00A024C5"/>
    <w:rsid w:val="00A036E2"/>
    <w:rsid w:val="00A0524C"/>
    <w:rsid w:val="00A14CB9"/>
    <w:rsid w:val="00A15FDA"/>
    <w:rsid w:val="00A16A52"/>
    <w:rsid w:val="00A16DFD"/>
    <w:rsid w:val="00A3051D"/>
    <w:rsid w:val="00A3573B"/>
    <w:rsid w:val="00A42193"/>
    <w:rsid w:val="00A440D6"/>
    <w:rsid w:val="00A46160"/>
    <w:rsid w:val="00A462B7"/>
    <w:rsid w:val="00A51F54"/>
    <w:rsid w:val="00A55328"/>
    <w:rsid w:val="00A56AB1"/>
    <w:rsid w:val="00A60EB0"/>
    <w:rsid w:val="00A62C06"/>
    <w:rsid w:val="00A66310"/>
    <w:rsid w:val="00A72931"/>
    <w:rsid w:val="00A73A62"/>
    <w:rsid w:val="00A755BB"/>
    <w:rsid w:val="00A755F4"/>
    <w:rsid w:val="00A81EDA"/>
    <w:rsid w:val="00A8414D"/>
    <w:rsid w:val="00A901D9"/>
    <w:rsid w:val="00A914FD"/>
    <w:rsid w:val="00A93CF4"/>
    <w:rsid w:val="00A94A29"/>
    <w:rsid w:val="00A963D3"/>
    <w:rsid w:val="00A96B0B"/>
    <w:rsid w:val="00A96E97"/>
    <w:rsid w:val="00AA20CC"/>
    <w:rsid w:val="00AA6EC2"/>
    <w:rsid w:val="00AA6F75"/>
    <w:rsid w:val="00AB1546"/>
    <w:rsid w:val="00AB636F"/>
    <w:rsid w:val="00AC0849"/>
    <w:rsid w:val="00AC2ED8"/>
    <w:rsid w:val="00AC4FEA"/>
    <w:rsid w:val="00AC520F"/>
    <w:rsid w:val="00AC60F9"/>
    <w:rsid w:val="00AC6DE9"/>
    <w:rsid w:val="00AD17B0"/>
    <w:rsid w:val="00AD1C6C"/>
    <w:rsid w:val="00AD20C4"/>
    <w:rsid w:val="00AD70DF"/>
    <w:rsid w:val="00AD7384"/>
    <w:rsid w:val="00AE201B"/>
    <w:rsid w:val="00AE4F58"/>
    <w:rsid w:val="00AE6885"/>
    <w:rsid w:val="00AF2CE8"/>
    <w:rsid w:val="00B038B3"/>
    <w:rsid w:val="00B055BA"/>
    <w:rsid w:val="00B058D8"/>
    <w:rsid w:val="00B07016"/>
    <w:rsid w:val="00B07E13"/>
    <w:rsid w:val="00B15377"/>
    <w:rsid w:val="00B1552B"/>
    <w:rsid w:val="00B15598"/>
    <w:rsid w:val="00B20671"/>
    <w:rsid w:val="00B24187"/>
    <w:rsid w:val="00B2552B"/>
    <w:rsid w:val="00B276F5"/>
    <w:rsid w:val="00B42A1D"/>
    <w:rsid w:val="00B451D3"/>
    <w:rsid w:val="00B459F2"/>
    <w:rsid w:val="00B535A5"/>
    <w:rsid w:val="00B5505D"/>
    <w:rsid w:val="00B62C92"/>
    <w:rsid w:val="00B6455A"/>
    <w:rsid w:val="00B65A27"/>
    <w:rsid w:val="00B743B4"/>
    <w:rsid w:val="00B80A51"/>
    <w:rsid w:val="00B82E29"/>
    <w:rsid w:val="00B92605"/>
    <w:rsid w:val="00B97056"/>
    <w:rsid w:val="00B97FF9"/>
    <w:rsid w:val="00BA385B"/>
    <w:rsid w:val="00BA3BBE"/>
    <w:rsid w:val="00BA4C60"/>
    <w:rsid w:val="00BB5559"/>
    <w:rsid w:val="00BB66E3"/>
    <w:rsid w:val="00BC0393"/>
    <w:rsid w:val="00BC1C60"/>
    <w:rsid w:val="00BC1F70"/>
    <w:rsid w:val="00BC3E72"/>
    <w:rsid w:val="00BD08C5"/>
    <w:rsid w:val="00BD0979"/>
    <w:rsid w:val="00BD0FA9"/>
    <w:rsid w:val="00BD108B"/>
    <w:rsid w:val="00BD2C3E"/>
    <w:rsid w:val="00BE1E30"/>
    <w:rsid w:val="00BE2C95"/>
    <w:rsid w:val="00BE361F"/>
    <w:rsid w:val="00BE4584"/>
    <w:rsid w:val="00BE5A7D"/>
    <w:rsid w:val="00BE6295"/>
    <w:rsid w:val="00BE6A16"/>
    <w:rsid w:val="00BE7201"/>
    <w:rsid w:val="00BF106C"/>
    <w:rsid w:val="00BF1CFC"/>
    <w:rsid w:val="00BF49E0"/>
    <w:rsid w:val="00C01884"/>
    <w:rsid w:val="00C019DF"/>
    <w:rsid w:val="00C15B6C"/>
    <w:rsid w:val="00C16B20"/>
    <w:rsid w:val="00C17819"/>
    <w:rsid w:val="00C17A4D"/>
    <w:rsid w:val="00C24DE5"/>
    <w:rsid w:val="00C26531"/>
    <w:rsid w:val="00C309B9"/>
    <w:rsid w:val="00C3424E"/>
    <w:rsid w:val="00C35CDD"/>
    <w:rsid w:val="00C47495"/>
    <w:rsid w:val="00C6343B"/>
    <w:rsid w:val="00C64843"/>
    <w:rsid w:val="00C717FF"/>
    <w:rsid w:val="00C733A4"/>
    <w:rsid w:val="00C7533F"/>
    <w:rsid w:val="00C90F65"/>
    <w:rsid w:val="00C919A0"/>
    <w:rsid w:val="00C97A66"/>
    <w:rsid w:val="00CB1F26"/>
    <w:rsid w:val="00CB51B9"/>
    <w:rsid w:val="00CC3EA8"/>
    <w:rsid w:val="00CD0FEC"/>
    <w:rsid w:val="00CD62D1"/>
    <w:rsid w:val="00CF1994"/>
    <w:rsid w:val="00CF4D34"/>
    <w:rsid w:val="00D10871"/>
    <w:rsid w:val="00D15E35"/>
    <w:rsid w:val="00D1747C"/>
    <w:rsid w:val="00D27E01"/>
    <w:rsid w:val="00D3066E"/>
    <w:rsid w:val="00D32580"/>
    <w:rsid w:val="00D32D89"/>
    <w:rsid w:val="00D44DAD"/>
    <w:rsid w:val="00D45E59"/>
    <w:rsid w:val="00D51B0D"/>
    <w:rsid w:val="00D51D62"/>
    <w:rsid w:val="00D53737"/>
    <w:rsid w:val="00D5442E"/>
    <w:rsid w:val="00D5667F"/>
    <w:rsid w:val="00D56733"/>
    <w:rsid w:val="00D5762A"/>
    <w:rsid w:val="00D64637"/>
    <w:rsid w:val="00D6533C"/>
    <w:rsid w:val="00D66E9A"/>
    <w:rsid w:val="00D6741D"/>
    <w:rsid w:val="00D7051D"/>
    <w:rsid w:val="00D722FB"/>
    <w:rsid w:val="00D763F3"/>
    <w:rsid w:val="00D77F09"/>
    <w:rsid w:val="00D8125A"/>
    <w:rsid w:val="00D8340C"/>
    <w:rsid w:val="00D95989"/>
    <w:rsid w:val="00DA4E6E"/>
    <w:rsid w:val="00DA6721"/>
    <w:rsid w:val="00DA7969"/>
    <w:rsid w:val="00DB0C0B"/>
    <w:rsid w:val="00DB52BB"/>
    <w:rsid w:val="00DC0867"/>
    <w:rsid w:val="00DC0AEB"/>
    <w:rsid w:val="00DD3952"/>
    <w:rsid w:val="00DD4F5C"/>
    <w:rsid w:val="00DD66FB"/>
    <w:rsid w:val="00DD6A0E"/>
    <w:rsid w:val="00DD6E2E"/>
    <w:rsid w:val="00DE563B"/>
    <w:rsid w:val="00DF3B20"/>
    <w:rsid w:val="00DF5B15"/>
    <w:rsid w:val="00E03969"/>
    <w:rsid w:val="00E0448F"/>
    <w:rsid w:val="00E22CA2"/>
    <w:rsid w:val="00E266FA"/>
    <w:rsid w:val="00E26E02"/>
    <w:rsid w:val="00E275D3"/>
    <w:rsid w:val="00E275DA"/>
    <w:rsid w:val="00E339D1"/>
    <w:rsid w:val="00E3786F"/>
    <w:rsid w:val="00E40DA4"/>
    <w:rsid w:val="00E64BDF"/>
    <w:rsid w:val="00E70A74"/>
    <w:rsid w:val="00E71717"/>
    <w:rsid w:val="00E722B8"/>
    <w:rsid w:val="00E7605C"/>
    <w:rsid w:val="00E760D2"/>
    <w:rsid w:val="00E82CA4"/>
    <w:rsid w:val="00E849BD"/>
    <w:rsid w:val="00E868CD"/>
    <w:rsid w:val="00E87558"/>
    <w:rsid w:val="00E93D63"/>
    <w:rsid w:val="00EA239C"/>
    <w:rsid w:val="00EA5201"/>
    <w:rsid w:val="00EB4862"/>
    <w:rsid w:val="00EC0F45"/>
    <w:rsid w:val="00EC19CE"/>
    <w:rsid w:val="00ED4386"/>
    <w:rsid w:val="00ED5144"/>
    <w:rsid w:val="00ED546F"/>
    <w:rsid w:val="00EE3097"/>
    <w:rsid w:val="00EE5779"/>
    <w:rsid w:val="00EF2C5A"/>
    <w:rsid w:val="00F071AA"/>
    <w:rsid w:val="00F07675"/>
    <w:rsid w:val="00F12A73"/>
    <w:rsid w:val="00F13800"/>
    <w:rsid w:val="00F17D5C"/>
    <w:rsid w:val="00F27522"/>
    <w:rsid w:val="00F31FB3"/>
    <w:rsid w:val="00F502AA"/>
    <w:rsid w:val="00F508E8"/>
    <w:rsid w:val="00F51687"/>
    <w:rsid w:val="00F51907"/>
    <w:rsid w:val="00F528BA"/>
    <w:rsid w:val="00F52E2D"/>
    <w:rsid w:val="00F60600"/>
    <w:rsid w:val="00F62621"/>
    <w:rsid w:val="00F62C7B"/>
    <w:rsid w:val="00F75856"/>
    <w:rsid w:val="00F77B4D"/>
    <w:rsid w:val="00F871AE"/>
    <w:rsid w:val="00F938A7"/>
    <w:rsid w:val="00FA2784"/>
    <w:rsid w:val="00FA321F"/>
    <w:rsid w:val="00FA50EE"/>
    <w:rsid w:val="00FA6092"/>
    <w:rsid w:val="00FB2FB0"/>
    <w:rsid w:val="00FB56D8"/>
    <w:rsid w:val="00FC5E35"/>
    <w:rsid w:val="00FD2627"/>
    <w:rsid w:val="00FD5A2E"/>
    <w:rsid w:val="00FE3357"/>
    <w:rsid w:val="00FE673F"/>
    <w:rsid w:val="00FF2F40"/>
    <w:rsid w:val="00FF53E5"/>
    <w:rsid w:val="12AD69C2"/>
    <w:rsid w:val="1FF5637B"/>
    <w:rsid w:val="203E1915"/>
    <w:rsid w:val="22E263A9"/>
    <w:rsid w:val="23E87286"/>
    <w:rsid w:val="2E7915C5"/>
    <w:rsid w:val="3D722B8D"/>
    <w:rsid w:val="459D74CD"/>
    <w:rsid w:val="4C8C794D"/>
    <w:rsid w:val="59372AD7"/>
    <w:rsid w:val="67484B44"/>
    <w:rsid w:val="749A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D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7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340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A7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340C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2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68</Words>
  <Characters>390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健康诚信承诺书</dc:title>
  <dc:subject/>
  <dc:creator>AutoBVT</dc:creator>
  <cp:keywords/>
  <dc:description/>
  <cp:lastModifiedBy>User</cp:lastModifiedBy>
  <cp:revision>6</cp:revision>
  <cp:lastPrinted>2020-08-07T01:22:00Z</cp:lastPrinted>
  <dcterms:created xsi:type="dcterms:W3CDTF">2020-07-06T11:40:00Z</dcterms:created>
  <dcterms:modified xsi:type="dcterms:W3CDTF">2020-08-07T01:22:00Z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