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Style w:val="3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2018年初级岗公开招聘笔试成绩及总成绩（表1）</w:t>
      </w:r>
    </w:p>
    <w:tbl>
      <w:tblPr>
        <w:tblW w:w="6825" w:type="dxa"/>
        <w:jc w:val="center"/>
        <w:tblCellSpacing w:w="0" w:type="dxa"/>
        <w:tblInd w:w="75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785"/>
        <w:gridCol w:w="1335"/>
        <w:gridCol w:w="1560"/>
        <w:gridCol w:w="14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王珺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张蕊蕊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陈雪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綦黄鹏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马冉冉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财务处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徐楠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财务处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温哲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财务处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李昕冉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财务处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王珊珊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财务处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潘腾飞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超声诊疗科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张怡然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超声诊疗科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李菲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超声诊疗科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吴海芳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超声诊疗科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孙姣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超声诊疗科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郭丹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超声诊疗科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张宇鹏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儿童保健科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高芳芳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赵丽娟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杨春梅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李谧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邢念莉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孙凯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肖雪蕊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闫月光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41.6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张春阳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李艳艳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宫晓丹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史蕊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急诊内科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孙荣沁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急诊内科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高继青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急诊内科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刘晨晨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高莹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路静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毛慧慧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健康管理中心1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周萌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健康管理中心1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孟冬梅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健康管理中心1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李妍然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健康管理中心2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胡文琦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健康管理中心2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孙钦同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健康管理中心2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刘志浩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张秀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王璇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高晓军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李振东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刘孟洁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郭金婉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温菲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刘钟芳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嵇湘林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姚云格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陈彦霖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高婷婷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48.4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何斐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高歌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全科医学科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全科医学科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李璇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全科医学科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刘方圆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田雨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李炎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宋富玲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特检科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臧轲君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特检科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崔兴华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特检科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孙盼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小儿内科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张婧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小儿内科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张潇月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小儿内科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宋延婷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小儿内科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王行健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小儿内科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小儿内科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贾海琳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小儿内科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小儿内科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徐加明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小儿内科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张书倩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小儿外科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柏钦正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小儿外科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王艺凝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小儿外科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心脏外科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王今晓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心脏外科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许明雷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心脏外科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路秦龙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心脏外科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张兴健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血管外科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陈彬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血管外科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王天成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血管外科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医学工程部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聂孝楠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医学工程部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杜飞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医学工程部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孙传才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医学工程部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王威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医学工程部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胡莉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战海宇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方强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赵兵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葛晓乾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刘硕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运营办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段文厚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运营办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于洁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运营办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刘娅飞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运营办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王广娟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刘士磊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王艺丹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李玉叶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于华贞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林晶如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蔡成森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43381"/>
    <w:rsid w:val="2734338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2018-06-11T04:04:00Z</dcterms:created>
  <dc:creator>Administrator</dc:creator>
  <cp:lastModifiedBy>Administrator</cp:lastModifiedBy>
  <dcterms:modified xsi:type="dcterms:W3CDTF">2018-06-11T04:04:41Z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